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916EF7" w14:paraId="4CFBB99E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69C560E9" w14:textId="77777777" w:rsidR="00916EF7" w:rsidRPr="002B3B37" w:rsidRDefault="00916EF7" w:rsidP="00C546ED">
            <w:pPr>
              <w:rPr>
                <w:rFonts w:ascii="Arial" w:hAnsi="Arial" w:cs="Arial"/>
              </w:rPr>
            </w:pPr>
          </w:p>
          <w:p w14:paraId="5423C381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7B10052D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30A37CF8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</w:p>
          <w:p w14:paraId="0AFE060C" w14:textId="77777777" w:rsidR="00916EF7" w:rsidRDefault="00916EF7" w:rsidP="00C546ED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53F22FD7" w14:textId="77777777" w:rsidR="00495D53" w:rsidRDefault="005B5932" w:rsidP="00495D53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noProof/>
                <w:spacing w:val="60"/>
                <w:sz w:val="22"/>
              </w:rPr>
              <w:drawing>
                <wp:anchor distT="0" distB="0" distL="114300" distR="114300" simplePos="0" relativeHeight="251657728" behindDoc="0" locked="0" layoutInCell="1" allowOverlap="1" wp14:anchorId="09768B19" wp14:editId="23C2E1AD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76200</wp:posOffset>
                  </wp:positionV>
                  <wp:extent cx="1219200" cy="600075"/>
                  <wp:effectExtent l="0" t="0" r="0" b="9525"/>
                  <wp:wrapNone/>
                  <wp:docPr id="8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5D53">
              <w:rPr>
                <w:rFonts w:ascii="Arial" w:hAnsi="Arial"/>
                <w:b/>
                <w:spacing w:val="60"/>
              </w:rPr>
              <w:t>BETRIEBSANWEISUNG</w:t>
            </w:r>
            <w:r w:rsidR="00495D53"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0D222F10" w14:textId="77777777" w:rsidR="00495D53" w:rsidRDefault="00495D53" w:rsidP="00495D53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3B14E8F6" w14:textId="77777777" w:rsidR="00916EF7" w:rsidRPr="004C0814" w:rsidRDefault="00916EF7" w:rsidP="00C546ED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2C39E881" w14:textId="77777777" w:rsidR="00916EF7" w:rsidRPr="004C0814" w:rsidRDefault="00916EF7" w:rsidP="00C546ED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44996D1D" w14:textId="77777777" w:rsidR="00916EF7" w:rsidRDefault="00916EF7" w:rsidP="00C546ED">
            <w:pPr>
              <w:spacing w:before="600"/>
              <w:ind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</w:p>
        </w:tc>
      </w:tr>
      <w:tr w:rsidR="00916EF7" w14:paraId="321D132A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700CB232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916EF7" w14:paraId="2065CC0E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2074F46C" w14:textId="77777777" w:rsidR="00FA7176" w:rsidRDefault="00B71DD0">
            <w:pPr>
              <w:pStyle w:val="AbschnittText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RHE </w:t>
            </w:r>
            <w:r w:rsidR="00F76F58">
              <w:rPr>
                <w:rFonts w:ascii="Arial" w:hAnsi="Arial"/>
                <w:b/>
                <w:sz w:val="28"/>
                <w:szCs w:val="28"/>
              </w:rPr>
              <w:t>Spezial</w:t>
            </w:r>
          </w:p>
          <w:p w14:paraId="41D1959F" w14:textId="77777777" w:rsidR="004B24BE" w:rsidRDefault="004B24BE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916EF7" w14:paraId="70D76581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7C520003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916EF7" w14:paraId="75E3D64C" w14:textId="77777777" w:rsidTr="00851B88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25DEDCB" w14:textId="77777777" w:rsidR="00916EF7" w:rsidRDefault="005B5932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55FBE">
              <w:rPr>
                <w:noProof/>
              </w:rPr>
              <w:drawing>
                <wp:inline distT="0" distB="0" distL="0" distR="0" wp14:anchorId="0658680B" wp14:editId="089C1856">
                  <wp:extent cx="714375" cy="714375"/>
                  <wp:effectExtent l="0" t="0" r="9525" b="9525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387835D3" w14:textId="77777777" w:rsidR="00851B88" w:rsidRDefault="00851B88">
            <w:pPr>
              <w:pStyle w:val="AbschnittText"/>
              <w:rPr>
                <w:rFonts w:ascii="Arial" w:hAnsi="Arial"/>
                <w:sz w:val="22"/>
              </w:rPr>
            </w:pPr>
          </w:p>
          <w:p w14:paraId="76B5B884" w14:textId="77777777" w:rsidR="00916EF7" w:rsidRDefault="00851B88">
            <w:pPr>
              <w:pStyle w:val="AbschnittText"/>
              <w:rPr>
                <w:rFonts w:ascii="Arial" w:hAnsi="Arial"/>
                <w:sz w:val="22"/>
              </w:rPr>
            </w:pPr>
            <w:r w:rsidRPr="00851B88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34748A21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</w:p>
        </w:tc>
      </w:tr>
      <w:tr w:rsidR="00916EF7" w14:paraId="7F2DEAA8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40A1184C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916EF7" w14:paraId="423015E9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F902113" w14:textId="77777777" w:rsidR="00916EF7" w:rsidRDefault="005B5932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75E4068" wp14:editId="25D9B338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519B0F" w14:textId="77777777" w:rsidR="00916EF7" w:rsidRDefault="005B5932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BBD323A" wp14:editId="143CAE78">
                  <wp:extent cx="666750" cy="666750"/>
                  <wp:effectExtent l="0" t="0" r="0" b="0"/>
                  <wp:docPr id="3" name="Bild 3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10B68164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448EA561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2F6B6217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459EDCC1" w14:textId="77777777" w:rsidR="00916EF7" w:rsidRDefault="005B5932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76FDEB6F" wp14:editId="063E0A39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87AE21" w14:textId="77777777" w:rsidR="00916EF7" w:rsidRDefault="00916EF7">
            <w:pPr>
              <w:pStyle w:val="SymbolSpalte"/>
              <w:rPr>
                <w:rFonts w:ascii="Arial" w:hAnsi="Arial"/>
                <w:sz w:val="22"/>
              </w:rPr>
            </w:pPr>
          </w:p>
        </w:tc>
      </w:tr>
      <w:tr w:rsidR="00916EF7" w14:paraId="726FDFDE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9C5511A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1C53AE6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767144F8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916EF7" w14:paraId="691672B1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8EC3891" w14:textId="77777777" w:rsidR="00916EF7" w:rsidRDefault="005B5932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151ADACA" wp14:editId="4248460F">
                  <wp:extent cx="657225" cy="571500"/>
                  <wp:effectExtent l="0" t="0" r="9525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42E254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05F16738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19117363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4D845E9A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6A2E1847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05664FF0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41154C21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916EF7" w14:paraId="74FF5B5A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1D3ACEF0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4219078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46B05024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916EF7" w14:paraId="7BC9663B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3608994" w14:textId="77777777" w:rsidR="00916EF7" w:rsidRDefault="005B5932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69B47CA5" wp14:editId="4C1EC5EB">
                  <wp:extent cx="657225" cy="657225"/>
                  <wp:effectExtent l="0" t="0" r="9525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8AAC3D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47FE5FD9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</w:t>
            </w:r>
            <w:r w:rsidR="00F817CB"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 xml:space="preserve"> Kleidung sofort vorsichtig entfernen, betroffene Körperstellen mit reichlich Wasser spülen, bei großflächigem Hautkontakt: Notdusche, ggf. Arzt aufsuchen.</w:t>
            </w:r>
          </w:p>
          <w:p w14:paraId="04AFF0CF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6CB5FB08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>
              <w:rPr>
                <w:rFonts w:ascii="Arial" w:hAnsi="Arial"/>
                <w:sz w:val="22"/>
              </w:rPr>
              <w:t>Nur wenn bei Bewußtsein, Mund sofort mit Wasser ausspülen, viel Wasser nachtrinken. KEIN Erbrechen veranlassen, ärztliche Behandlung.</w:t>
            </w:r>
          </w:p>
          <w:p w14:paraId="1C6C46D6" w14:textId="77777777" w:rsidR="00916EF7" w:rsidRDefault="00916EF7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lockern. </w:t>
            </w:r>
          </w:p>
          <w:p w14:paraId="00E64CFF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Atemhilfe bei Atemschwierigkeiten. Bei erheblicher Einwirkung ärztliche Behandlung   </w:t>
            </w:r>
          </w:p>
          <w:p w14:paraId="1E249088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916EF7" w14:paraId="27BA4A8A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7863CCF2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916EF7" w14:paraId="110EBBAF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30CA55E4" w14:textId="77777777" w:rsidR="00916EF7" w:rsidRDefault="005B5932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539BAB80" wp14:editId="160F3341">
                  <wp:extent cx="676275" cy="504825"/>
                  <wp:effectExtent l="0" t="0" r="9525" b="952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5D4DE9C9" w14:textId="77777777" w:rsidR="00916EF7" w:rsidRDefault="00916EF7">
            <w:pPr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Muß unter Beachtung der behördlichen Vorschriften einer Sonderbehandlung zugeführt werden. Entleerte Gebinde an das Lager zurückgeben.</w:t>
            </w:r>
          </w:p>
        </w:tc>
      </w:tr>
    </w:tbl>
    <w:p w14:paraId="7D42DF1E" w14:textId="77777777" w:rsidR="00916EF7" w:rsidRDefault="00916EF7">
      <w:pPr>
        <w:rPr>
          <w:rFonts w:ascii="Arial" w:hAnsi="Arial"/>
          <w:sz w:val="22"/>
        </w:rPr>
      </w:pPr>
      <w:r w:rsidRPr="005B5932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916EF7" w:rsidSect="0096273D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4A"/>
    <w:rsid w:val="0003568B"/>
    <w:rsid w:val="000D296C"/>
    <w:rsid w:val="00167292"/>
    <w:rsid w:val="00180671"/>
    <w:rsid w:val="001C26E4"/>
    <w:rsid w:val="001C52B5"/>
    <w:rsid w:val="001C7675"/>
    <w:rsid w:val="002125D9"/>
    <w:rsid w:val="00260A7B"/>
    <w:rsid w:val="002A5DD2"/>
    <w:rsid w:val="002B3B37"/>
    <w:rsid w:val="002E6A39"/>
    <w:rsid w:val="003E294A"/>
    <w:rsid w:val="00460637"/>
    <w:rsid w:val="00495D53"/>
    <w:rsid w:val="00495D61"/>
    <w:rsid w:val="004A5614"/>
    <w:rsid w:val="004B24BE"/>
    <w:rsid w:val="004C0814"/>
    <w:rsid w:val="004D3267"/>
    <w:rsid w:val="005017C0"/>
    <w:rsid w:val="00540013"/>
    <w:rsid w:val="00551125"/>
    <w:rsid w:val="00580CCE"/>
    <w:rsid w:val="00582987"/>
    <w:rsid w:val="005A1118"/>
    <w:rsid w:val="005B5932"/>
    <w:rsid w:val="00601BB0"/>
    <w:rsid w:val="006071E0"/>
    <w:rsid w:val="00627396"/>
    <w:rsid w:val="00673C8B"/>
    <w:rsid w:val="00681449"/>
    <w:rsid w:val="006963C6"/>
    <w:rsid w:val="007074A2"/>
    <w:rsid w:val="007138A8"/>
    <w:rsid w:val="0072183C"/>
    <w:rsid w:val="007263AC"/>
    <w:rsid w:val="00744A3C"/>
    <w:rsid w:val="008067A0"/>
    <w:rsid w:val="00851B88"/>
    <w:rsid w:val="008550F9"/>
    <w:rsid w:val="00870027"/>
    <w:rsid w:val="008B45F9"/>
    <w:rsid w:val="008E2C83"/>
    <w:rsid w:val="008F5C19"/>
    <w:rsid w:val="00916EF7"/>
    <w:rsid w:val="00930666"/>
    <w:rsid w:val="0096273D"/>
    <w:rsid w:val="009C5570"/>
    <w:rsid w:val="009C71F6"/>
    <w:rsid w:val="00A0473D"/>
    <w:rsid w:val="00A05132"/>
    <w:rsid w:val="00A1690A"/>
    <w:rsid w:val="00B04C62"/>
    <w:rsid w:val="00B71DD0"/>
    <w:rsid w:val="00B94506"/>
    <w:rsid w:val="00C2023D"/>
    <w:rsid w:val="00C546ED"/>
    <w:rsid w:val="00C55F21"/>
    <w:rsid w:val="00DE15E5"/>
    <w:rsid w:val="00F04771"/>
    <w:rsid w:val="00F62157"/>
    <w:rsid w:val="00F76F58"/>
    <w:rsid w:val="00F817CB"/>
    <w:rsid w:val="00FA1E5C"/>
    <w:rsid w:val="00FA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6A6FCC"/>
  <w14:defaultImageDpi w14:val="96"/>
  <w15:docId w15:val="{C560641D-2038-44AD-972F-4D096A52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27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uiPriority w:val="99"/>
    <w:rsid w:val="0096273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uiPriority w:val="99"/>
    <w:rsid w:val="0096273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rsid w:val="0096273D"/>
    <w:pPr>
      <w:spacing w:before="60"/>
      <w:ind w:left="85"/>
    </w:pPr>
  </w:style>
  <w:style w:type="paragraph" w:customStyle="1" w:styleId="GeltungsBereich">
    <w:name w:val="GeltungsBereich"/>
    <w:basedOn w:val="Standard"/>
    <w:uiPriority w:val="99"/>
    <w:rsid w:val="0096273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uiPriority w:val="99"/>
    <w:rsid w:val="0096273D"/>
    <w:pPr>
      <w:spacing w:before="60"/>
      <w:ind w:left="341" w:hanging="284"/>
    </w:pPr>
  </w:style>
  <w:style w:type="paragraph" w:customStyle="1" w:styleId="TitelText">
    <w:name w:val="TitelText"/>
    <w:basedOn w:val="Standard"/>
    <w:uiPriority w:val="99"/>
    <w:rsid w:val="0096273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uiPriority w:val="99"/>
    <w:rsid w:val="0096273D"/>
    <w:rPr>
      <w:color w:val="000000"/>
      <w:sz w:val="20"/>
    </w:rPr>
  </w:style>
  <w:style w:type="paragraph" w:styleId="Makrotext">
    <w:name w:val="macro"/>
    <w:link w:val="MakrotextZchn"/>
    <w:uiPriority w:val="99"/>
    <w:semiHidden/>
    <w:rsid w:val="00962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MakrotextZchn">
    <w:name w:val="Makrotext Zchn"/>
    <w:link w:val="Makro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267</Words>
  <Characters>2175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Rohde</dc:creator>
  <cp:keywords/>
  <dc:description/>
  <cp:lastModifiedBy>Helen Rohde</cp:lastModifiedBy>
  <cp:revision>3</cp:revision>
  <cp:lastPrinted>2005-02-28T14:25:00Z</cp:lastPrinted>
  <dcterms:created xsi:type="dcterms:W3CDTF">2021-04-29T10:47:00Z</dcterms:created>
  <dcterms:modified xsi:type="dcterms:W3CDTF">2022-07-18T08:56:00Z</dcterms:modified>
</cp:coreProperties>
</file>